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4E9F" w14:textId="77777777" w:rsidR="000840F2" w:rsidRDefault="00000000">
      <w:pPr>
        <w:spacing w:after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Žádost o prominutí místního poplatku</w:t>
      </w:r>
    </w:p>
    <w:p w14:paraId="140BDF6A" w14:textId="77777777" w:rsidR="000840F2" w:rsidRDefault="00000000">
      <w:pPr>
        <w:spacing w:after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Za obecní systém odpadového hospodářství</w:t>
      </w:r>
    </w:p>
    <w:p w14:paraId="26869B16" w14:textId="77777777" w:rsidR="000840F2" w:rsidRDefault="000840F2"/>
    <w:p w14:paraId="14F8551A" w14:textId="77777777" w:rsidR="000840F2" w:rsidRDefault="00000000">
      <w:pPr>
        <w:rPr>
          <w:b/>
          <w:bCs/>
          <w:caps/>
        </w:rPr>
      </w:pPr>
      <w:r>
        <w:rPr>
          <w:b/>
          <w:bCs/>
          <w:caps/>
        </w:rPr>
        <w:t>Žadatel:</w:t>
      </w:r>
    </w:p>
    <w:p w14:paraId="15E587D3" w14:textId="77777777" w:rsidR="000840F2" w:rsidRDefault="00000000">
      <w:r>
        <w:t>Jméno a příjmení:</w:t>
      </w:r>
      <w:r>
        <w:tab/>
      </w:r>
      <w:r>
        <w:tab/>
        <w:t>------------------------------------------------------------------------------</w:t>
      </w:r>
    </w:p>
    <w:p w14:paraId="21985C6B" w14:textId="77777777" w:rsidR="000840F2" w:rsidRDefault="00000000">
      <w:r>
        <w:t xml:space="preserve">Datum narození: </w:t>
      </w:r>
      <w:r>
        <w:tab/>
      </w:r>
      <w:r>
        <w:tab/>
        <w:t>-----------------------------------------------------------------------------</w:t>
      </w:r>
    </w:p>
    <w:p w14:paraId="6D1E3DE3" w14:textId="77777777" w:rsidR="000840F2" w:rsidRDefault="00000000">
      <w:r>
        <w:t>Trvalý pobyt:</w:t>
      </w:r>
      <w:r>
        <w:tab/>
      </w:r>
      <w:r>
        <w:tab/>
      </w:r>
      <w:r>
        <w:tab/>
        <w:t>-----------------------------------------------------------------------------</w:t>
      </w:r>
    </w:p>
    <w:p w14:paraId="3C391AD3" w14:textId="77777777" w:rsidR="000840F2" w:rsidRDefault="00000000">
      <w:r>
        <w:t>Tel./e-mail:</w:t>
      </w:r>
      <w:r>
        <w:tab/>
      </w:r>
      <w:r>
        <w:tab/>
      </w:r>
      <w:r>
        <w:tab/>
        <w:t>-------------------------------------------------------------------------------</w:t>
      </w:r>
    </w:p>
    <w:p w14:paraId="75C6DB5A" w14:textId="77777777" w:rsidR="000840F2" w:rsidRDefault="000840F2"/>
    <w:p w14:paraId="68DA0F91" w14:textId="77777777" w:rsidR="000840F2" w:rsidRDefault="00000000">
      <w:r>
        <w:rPr>
          <w:b/>
          <w:bCs/>
          <w:caps/>
          <w:sz w:val="24"/>
          <w:szCs w:val="24"/>
        </w:rPr>
        <w:t>Důvod žádosti:</w:t>
      </w:r>
    </w:p>
    <w:p w14:paraId="109421E5" w14:textId="77777777" w:rsidR="000840F2" w:rsidRDefault="000840F2">
      <w:pPr>
        <w:pBdr>
          <w:bottom w:val="single" w:sz="4" w:space="1" w:color="000000"/>
        </w:pBdr>
      </w:pPr>
    </w:p>
    <w:p w14:paraId="1DE4F71B" w14:textId="77777777" w:rsidR="000840F2" w:rsidRDefault="000840F2">
      <w:pPr>
        <w:spacing w:after="0"/>
      </w:pPr>
    </w:p>
    <w:p w14:paraId="73E88106" w14:textId="77777777" w:rsidR="000840F2" w:rsidRDefault="000840F2">
      <w:pPr>
        <w:pBdr>
          <w:bottom w:val="single" w:sz="4" w:space="1" w:color="000000"/>
        </w:pBdr>
        <w:spacing w:after="0"/>
      </w:pPr>
    </w:p>
    <w:p w14:paraId="39AAC88E" w14:textId="77777777" w:rsidR="000840F2" w:rsidRDefault="000840F2"/>
    <w:p w14:paraId="67DCAF59" w14:textId="77777777" w:rsidR="000840F2" w:rsidRDefault="000840F2">
      <w:pPr>
        <w:pBdr>
          <w:bottom w:val="single" w:sz="4" w:space="1" w:color="000000"/>
        </w:pBdr>
      </w:pPr>
    </w:p>
    <w:p w14:paraId="183FD947" w14:textId="77777777" w:rsidR="000840F2" w:rsidRDefault="000840F2">
      <w:pPr>
        <w:spacing w:after="0"/>
      </w:pPr>
    </w:p>
    <w:p w14:paraId="647F3A81" w14:textId="77777777" w:rsidR="000840F2" w:rsidRDefault="000840F2">
      <w:pPr>
        <w:pBdr>
          <w:bottom w:val="single" w:sz="4" w:space="1" w:color="000000"/>
        </w:pBdr>
      </w:pPr>
    </w:p>
    <w:p w14:paraId="7FF44C2A" w14:textId="77777777" w:rsidR="000840F2" w:rsidRDefault="000840F2">
      <w:pPr>
        <w:spacing w:after="0"/>
      </w:pPr>
    </w:p>
    <w:p w14:paraId="5A1AD746" w14:textId="77777777" w:rsidR="000840F2" w:rsidRDefault="00000000">
      <w:r>
        <w:rPr>
          <w:b/>
          <w:bCs/>
          <w:caps/>
        </w:rPr>
        <w:t>Období</w:t>
      </w:r>
      <w:r>
        <w:t xml:space="preserve"> (za které se žádá o prominutí):</w:t>
      </w:r>
    </w:p>
    <w:p w14:paraId="52C1878C" w14:textId="5DE630E2" w:rsidR="000840F2" w:rsidRDefault="00000000">
      <w:r>
        <w:t>Jsem si vědom/</w:t>
      </w:r>
      <w:proofErr w:type="spellStart"/>
      <w:r>
        <w:t>ma</w:t>
      </w:r>
      <w:proofErr w:type="spellEnd"/>
      <w:r>
        <w:t>, že dojde-li během kalendářního roku, za který je žádané prominutí místního poplatku schváleno, ke změnám výše uvedených skutečností, jsem povinen/povinna tuto skutečnost neprodleně písemně nahlásit na Městský úřad Nové Strašecí. Porušením této povinnosti mně bude doměřen poplatek v celé výši dle platného předpisu.</w:t>
      </w:r>
    </w:p>
    <w:p w14:paraId="6579EE02" w14:textId="77777777" w:rsidR="000840F2" w:rsidRDefault="000840F2"/>
    <w:p w14:paraId="11ACAF00" w14:textId="77777777" w:rsidR="000840F2" w:rsidRDefault="00000000">
      <w:r>
        <w:t>V Novém Strašecí</w:t>
      </w:r>
    </w:p>
    <w:p w14:paraId="28C25889" w14:textId="77777777" w:rsidR="000840F2" w:rsidRDefault="00000000"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42CB48D3" w14:textId="77777777" w:rsidR="000840F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0BB5A451" w14:textId="77777777" w:rsidR="000840F2" w:rsidRDefault="000840F2"/>
    <w:p w14:paraId="526D6CD9" w14:textId="77777777" w:rsidR="000840F2" w:rsidRDefault="000840F2"/>
    <w:p w14:paraId="4AF5AE3A" w14:textId="77777777" w:rsidR="000840F2" w:rsidRDefault="00000000">
      <w:r>
        <w:t xml:space="preserve">Přílohy: </w:t>
      </w:r>
    </w:p>
    <w:sectPr w:rsidR="000840F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2DA98" w14:textId="77777777" w:rsidR="000B1B29" w:rsidRDefault="000B1B29">
      <w:pPr>
        <w:spacing w:after="0" w:line="240" w:lineRule="auto"/>
      </w:pPr>
      <w:r>
        <w:separator/>
      </w:r>
    </w:p>
  </w:endnote>
  <w:endnote w:type="continuationSeparator" w:id="0">
    <w:p w14:paraId="57585186" w14:textId="77777777" w:rsidR="000B1B29" w:rsidRDefault="000B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2C342" w14:textId="77777777" w:rsidR="000B1B29" w:rsidRDefault="000B1B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4311D" w14:textId="77777777" w:rsidR="000B1B29" w:rsidRDefault="000B1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40F2"/>
    <w:rsid w:val="000840F2"/>
    <w:rsid w:val="000B1B29"/>
    <w:rsid w:val="004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0B47"/>
  <w15:docId w15:val="{C39A854F-E4F4-4F7D-9DA9-8FDFDC9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Zlatuse Duskova</dc:creator>
  <dc:description/>
  <cp:lastModifiedBy>Jiri Tlaskal</cp:lastModifiedBy>
  <cp:revision>2</cp:revision>
  <dcterms:created xsi:type="dcterms:W3CDTF">2024-03-01T08:20:00Z</dcterms:created>
  <dcterms:modified xsi:type="dcterms:W3CDTF">2024-03-01T08:20:00Z</dcterms:modified>
</cp:coreProperties>
</file>